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4744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 w14:paraId="1B2689AE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 w14:paraId="34DA4360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 w14:paraId="0E82A48A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 w14:paraId="38948CDA"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 w14:paraId="4BBE266E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 w14:paraId="09008F84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 w14:paraId="6E6E6430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 w14:paraId="06F65851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 w14:paraId="12A9AEB1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 w14:paraId="48879A3D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14:paraId="78FFF3E2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 w14:paraId="2059AB9C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 w14:paraId="2A64C63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 w14:paraId="6A37B01A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 w14:paraId="77289498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  <w:rsid w:val="40165E20"/>
    <w:rsid w:val="54564D18"/>
    <w:rsid w:val="55696035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706</Words>
  <Characters>709</Characters>
  <Lines>0</Lines>
  <Paragraphs>0</Paragraphs>
  <TotalTime>24</TotalTime>
  <ScaleCrop>false</ScaleCrop>
  <LinksUpToDate>false</LinksUpToDate>
  <CharactersWithSpaces>765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黄银</cp:lastModifiedBy>
  <cp:lastPrinted>2023-06-28T18:42:00Z</cp:lastPrinted>
  <dcterms:modified xsi:type="dcterms:W3CDTF">2026-02-09T07:44:07Z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590B0471B53247CF8B5964616951A6C5_13</vt:lpwstr>
  </property>
</Properties>
</file>