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  <w:lang w:val="en-US" w:eastAsia="zh-CN"/>
        </w:rPr>
        <w:t xml:space="preserve">附件2：           </w:t>
      </w:r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mNmMjA2MDBiNTUyMWJiYzE0Nzk2YzNhOTllYjgifQ=="/>
  </w:docVars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0C82392B"/>
    <w:rsid w:val="1FF929CF"/>
    <w:rsid w:val="2CAA7EF3"/>
    <w:rsid w:val="31F579B5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小龙</cp:lastModifiedBy>
  <cp:lastPrinted>2023-06-28T18:42:00Z</cp:lastPrinted>
  <dcterms:modified xsi:type="dcterms:W3CDTF">2023-12-14T08:04:47Z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EAEED0BBB70C49CD91D5AC00639C8207_13</vt:lpwstr>
  </property>
</Properties>
</file>